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CF12" w14:textId="6A3C9E02" w:rsidR="00C01F06" w:rsidRDefault="00FC10F0" w:rsidP="0027526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868FB7" wp14:editId="4F7B4E58">
            <wp:simplePos x="0" y="0"/>
            <wp:positionH relativeFrom="margin">
              <wp:posOffset>2665095</wp:posOffset>
            </wp:positionH>
            <wp:positionV relativeFrom="paragraph">
              <wp:posOffset>0</wp:posOffset>
            </wp:positionV>
            <wp:extent cx="1438275" cy="1371600"/>
            <wp:effectExtent l="0" t="0" r="9525" b="0"/>
            <wp:wrapTopAndBottom/>
            <wp:docPr id="1" name="Picture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F06">
        <w:t>Frederick County</w:t>
      </w:r>
    </w:p>
    <w:p w14:paraId="595AD28F" w14:textId="196F259F" w:rsidR="00275260" w:rsidRPr="002C35DB" w:rsidRDefault="00C62262" w:rsidP="00275260">
      <w:pPr>
        <w:pStyle w:val="Heading1"/>
      </w:pPr>
      <w:r>
        <w:t>Domestic Violence Coordinating Council</w:t>
      </w:r>
    </w:p>
    <w:p w14:paraId="0C4C9CCE" w14:textId="77777777" w:rsidR="00275260" w:rsidRPr="007C4C8D" w:rsidRDefault="0081239B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075046F9DD38447A805469C7F62123B1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7228510A" w14:textId="1B2F6E0F" w:rsidR="00554276" w:rsidRPr="004E227E" w:rsidRDefault="008E0114" w:rsidP="009F4E19">
      <w:pPr>
        <w:pStyle w:val="Date"/>
      </w:pPr>
      <w:r>
        <w:t>January 8, 2025</w:t>
      </w:r>
    </w:p>
    <w:p w14:paraId="77B50BE9" w14:textId="77777777" w:rsidR="00A95363" w:rsidRDefault="00A95363" w:rsidP="00A95363">
      <w:pPr>
        <w:pStyle w:val="Default"/>
      </w:pPr>
    </w:p>
    <w:p w14:paraId="7796D83C" w14:textId="77777777" w:rsidR="00A95363" w:rsidRPr="00A95363" w:rsidRDefault="00A95363" w:rsidP="00A95363">
      <w:pPr>
        <w:pStyle w:val="Default"/>
      </w:pPr>
      <w:r w:rsidRPr="00A95363">
        <w:t xml:space="preserve"> </w:t>
      </w:r>
      <w:r w:rsidRPr="00A95363">
        <w:rPr>
          <w:b/>
          <w:bCs/>
        </w:rPr>
        <w:t xml:space="preserve">I. Meeting Details </w:t>
      </w:r>
    </w:p>
    <w:p w14:paraId="213B2906" w14:textId="30FC3415" w:rsidR="00A95363" w:rsidRPr="00A95363" w:rsidRDefault="00856EA5" w:rsidP="00A55857">
      <w:pPr>
        <w:pStyle w:val="Default"/>
        <w:numPr>
          <w:ilvl w:val="0"/>
          <w:numId w:val="10"/>
        </w:numPr>
        <w:spacing w:after="105"/>
      </w:pPr>
      <w:r>
        <w:t xml:space="preserve">January 8, </w:t>
      </w:r>
      <w:proofErr w:type="gramStart"/>
      <w:r>
        <w:t>2025</w:t>
      </w:r>
      <w:proofErr w:type="gramEnd"/>
      <w:r w:rsidR="006D251B">
        <w:t xml:space="preserve"> 5:00 p.m.</w:t>
      </w:r>
      <w:r w:rsidR="00A95363" w:rsidRPr="00A95363">
        <w:t xml:space="preserve"> </w:t>
      </w:r>
      <w:r w:rsidR="00F2467F">
        <w:t xml:space="preserve">at </w:t>
      </w:r>
      <w:r w:rsidR="006D251B">
        <w:t>Winchester Hall 12 E Church Street, Frederick, MD 21701</w:t>
      </w:r>
    </w:p>
    <w:p w14:paraId="75A19522" w14:textId="77777777" w:rsidR="00A95363" w:rsidRPr="00A95363" w:rsidRDefault="00A95363" w:rsidP="00A95363">
      <w:pPr>
        <w:pStyle w:val="Default"/>
      </w:pPr>
    </w:p>
    <w:p w14:paraId="52E31DE8" w14:textId="77777777" w:rsidR="00A95363" w:rsidRPr="00A95363" w:rsidRDefault="00A95363" w:rsidP="00A95363">
      <w:pPr>
        <w:pStyle w:val="Default"/>
      </w:pPr>
      <w:r w:rsidRPr="00A95363">
        <w:rPr>
          <w:b/>
          <w:bCs/>
        </w:rPr>
        <w:t xml:space="preserve">II. Attendance </w:t>
      </w:r>
    </w:p>
    <w:p w14:paraId="64BA9EDA" w14:textId="422632CE" w:rsidR="003B518D" w:rsidRDefault="006D251B" w:rsidP="00A55857">
      <w:pPr>
        <w:pStyle w:val="Default"/>
        <w:numPr>
          <w:ilvl w:val="0"/>
          <w:numId w:val="10"/>
        </w:numPr>
        <w:spacing w:after="102"/>
      </w:pPr>
      <w:r w:rsidRPr="006D251B">
        <w:t xml:space="preserve">Brett Engler, Assistant State’s Attorney, Chairperson called to order the regular meeting of the </w:t>
      </w:r>
      <w:proofErr w:type="gramStart"/>
      <w:r w:rsidRPr="006D251B">
        <w:t>DVCC  following</w:t>
      </w:r>
      <w:proofErr w:type="gramEnd"/>
      <w:r w:rsidRPr="006D251B">
        <w:t xml:space="preserve"> persons were present: Brett Engler, </w:t>
      </w:r>
      <w:r w:rsidR="008E0114">
        <w:t>Kim Murdock</w:t>
      </w:r>
      <w:r w:rsidRPr="006D251B">
        <w:t xml:space="preserve">, Robin Grove, Jay Hessler, </w:t>
      </w:r>
      <w:r w:rsidR="00952490">
        <w:t xml:space="preserve"> Meg Alexander, </w:t>
      </w:r>
      <w:r w:rsidR="001F3252">
        <w:t>Molly Streeton</w:t>
      </w:r>
      <w:r w:rsidR="003B518D">
        <w:t xml:space="preserve">, Callie </w:t>
      </w:r>
      <w:proofErr w:type="spellStart"/>
      <w:r w:rsidR="003B518D">
        <w:t>Freenock</w:t>
      </w:r>
      <w:proofErr w:type="spellEnd"/>
      <w:r w:rsidR="003B518D">
        <w:t xml:space="preserve">, Kristen Dunn, </w:t>
      </w:r>
      <w:r w:rsidR="003C2A3D">
        <w:t>Deb Kidwell</w:t>
      </w:r>
      <w:r w:rsidR="008E0114">
        <w:t xml:space="preserve">, </w:t>
      </w:r>
      <w:r w:rsidR="008E0114" w:rsidRPr="008E0114">
        <w:t>Ann Winklebauer</w:t>
      </w:r>
      <w:r w:rsidR="008E0114">
        <w:t xml:space="preserve">, William Grove, Pam Holtzinger, Rachel Guy, </w:t>
      </w:r>
      <w:r w:rsidR="008E0114" w:rsidRPr="008E0114">
        <w:t>Anushka Tyagi</w:t>
      </w:r>
      <w:r w:rsidR="008E0114">
        <w:t>, Nikki Thrash</w:t>
      </w:r>
    </w:p>
    <w:p w14:paraId="2D2B847C" w14:textId="6694E4A2" w:rsidR="00A95363" w:rsidRDefault="00A55857" w:rsidP="00A55857">
      <w:pPr>
        <w:pStyle w:val="Default"/>
        <w:numPr>
          <w:ilvl w:val="0"/>
          <w:numId w:val="10"/>
        </w:numPr>
        <w:spacing w:after="102"/>
      </w:pPr>
      <w:r>
        <w:t>N</w:t>
      </w:r>
      <w:r w:rsidR="00A95363" w:rsidRPr="00A95363">
        <w:t>ames of absentees</w:t>
      </w:r>
      <w:r w:rsidR="00E80D39">
        <w:t xml:space="preserve">: </w:t>
      </w:r>
      <w:r w:rsidR="008E0114" w:rsidRPr="008E0114">
        <w:t>M.C. Keegan Ayer</w:t>
      </w:r>
      <w:r w:rsidR="003C2A3D">
        <w:t>,</w:t>
      </w:r>
      <w:r w:rsidR="008E0114">
        <w:t xml:space="preserve"> Lynn Davis,</w:t>
      </w:r>
      <w:r w:rsidR="003C2A3D">
        <w:t xml:space="preserve"> </w:t>
      </w:r>
      <w:r w:rsidR="003B518D">
        <w:t>Suzy Boisclair,</w:t>
      </w:r>
      <w:r w:rsidR="00F2467F" w:rsidRPr="00F2467F">
        <w:t xml:space="preserve"> Maria Herrera</w:t>
      </w:r>
      <w:r w:rsidR="00F2467F">
        <w:t xml:space="preserve">, Honorable Eric Schaffer, Honorable Julia Martz-Fisher, </w:t>
      </w:r>
      <w:r w:rsidR="00F2467F" w:rsidRPr="00F2467F">
        <w:t xml:space="preserve">Sakima Romero-Chandler, </w:t>
      </w:r>
      <w:r w:rsidR="00F2467F">
        <w:t>Michale Holiday</w:t>
      </w:r>
      <w:r w:rsidR="0028459E">
        <w:t xml:space="preserve">, </w:t>
      </w:r>
      <w:r w:rsidR="008E0114" w:rsidRPr="008E0114">
        <w:t>Maggie Henderson</w:t>
      </w:r>
      <w:r w:rsidR="008E0114">
        <w:t xml:space="preserve">, </w:t>
      </w:r>
    </w:p>
    <w:p w14:paraId="2BDA4F12" w14:textId="77777777" w:rsidR="00F2467F" w:rsidRPr="00A95363" w:rsidRDefault="00F2467F" w:rsidP="00A95363">
      <w:pPr>
        <w:pStyle w:val="Default"/>
      </w:pPr>
    </w:p>
    <w:p w14:paraId="79865EB0" w14:textId="77777777" w:rsidR="00A95363" w:rsidRPr="00A95363" w:rsidRDefault="00A95363" w:rsidP="00A95363">
      <w:pPr>
        <w:pStyle w:val="Default"/>
      </w:pPr>
      <w:r w:rsidRPr="00A95363">
        <w:rPr>
          <w:b/>
          <w:bCs/>
        </w:rPr>
        <w:t xml:space="preserve">III. Call to Order </w:t>
      </w:r>
    </w:p>
    <w:p w14:paraId="32EB7761" w14:textId="5937B8AD" w:rsidR="00A95363" w:rsidRDefault="008E0114" w:rsidP="00F2467F">
      <w:pPr>
        <w:pStyle w:val="Default"/>
        <w:numPr>
          <w:ilvl w:val="0"/>
          <w:numId w:val="8"/>
        </w:numPr>
        <w:spacing w:after="105"/>
      </w:pPr>
      <w:r>
        <w:t xml:space="preserve">August 7, </w:t>
      </w:r>
      <w:proofErr w:type="gramStart"/>
      <w:r>
        <w:t>2024</w:t>
      </w:r>
      <w:proofErr w:type="gramEnd"/>
      <w:r w:rsidR="006D251B">
        <w:t xml:space="preserve"> Meeting Minutes Approved</w:t>
      </w:r>
    </w:p>
    <w:p w14:paraId="7103FFF0" w14:textId="122F89A5" w:rsidR="00A55857" w:rsidRPr="00A95363" w:rsidRDefault="00A55857" w:rsidP="00F2467F">
      <w:pPr>
        <w:pStyle w:val="Default"/>
        <w:numPr>
          <w:ilvl w:val="0"/>
          <w:numId w:val="8"/>
        </w:numPr>
        <w:spacing w:after="105"/>
      </w:pPr>
      <w:r>
        <w:t>Current meeting agenda approved</w:t>
      </w:r>
    </w:p>
    <w:p w14:paraId="1F7BB66C" w14:textId="77777777" w:rsidR="00A95363" w:rsidRPr="00A95363" w:rsidRDefault="00A95363" w:rsidP="00A95363">
      <w:pPr>
        <w:pStyle w:val="Default"/>
      </w:pPr>
    </w:p>
    <w:p w14:paraId="39EDD760" w14:textId="1E1658BC" w:rsidR="00E80D39" w:rsidRDefault="00A95363" w:rsidP="00F2467F">
      <w:pPr>
        <w:pStyle w:val="Default"/>
        <w:rPr>
          <w:b/>
          <w:bCs/>
        </w:rPr>
      </w:pPr>
      <w:r w:rsidRPr="00A95363">
        <w:rPr>
          <w:b/>
          <w:bCs/>
        </w:rPr>
        <w:t>IV. Old Business</w:t>
      </w:r>
      <w:r w:rsidR="003B518D">
        <w:rPr>
          <w:b/>
          <w:bCs/>
        </w:rPr>
        <w:t>/Agency Updates</w:t>
      </w:r>
      <w:r w:rsidRPr="00A95363">
        <w:rPr>
          <w:b/>
          <w:bCs/>
        </w:rPr>
        <w:t xml:space="preserve"> </w:t>
      </w:r>
    </w:p>
    <w:p w14:paraId="494E8B5D" w14:textId="7FA7F695" w:rsidR="00712A68" w:rsidRDefault="00712A68" w:rsidP="00712A68">
      <w:pPr>
        <w:pStyle w:val="Default"/>
        <w:numPr>
          <w:ilvl w:val="0"/>
          <w:numId w:val="11"/>
        </w:numPr>
      </w:pPr>
      <w:r w:rsidRPr="00712A68">
        <w:t>Subcommittee meeting</w:t>
      </w:r>
      <w:r>
        <w:t>s:</w:t>
      </w:r>
    </w:p>
    <w:p w14:paraId="54E4E775" w14:textId="55357B1B" w:rsidR="003B518D" w:rsidRDefault="003B518D" w:rsidP="00712A68">
      <w:pPr>
        <w:pStyle w:val="Default"/>
        <w:numPr>
          <w:ilvl w:val="0"/>
          <w:numId w:val="11"/>
        </w:numPr>
      </w:pPr>
      <w:r>
        <w:t>Victim Services</w:t>
      </w:r>
    </w:p>
    <w:p w14:paraId="0875CD9D" w14:textId="77777777" w:rsidR="00712A68" w:rsidRDefault="00712A68" w:rsidP="003B518D">
      <w:pPr>
        <w:pStyle w:val="Default"/>
        <w:ind w:firstLine="360"/>
      </w:pPr>
      <w:r>
        <w:t>•</w:t>
      </w:r>
      <w:r>
        <w:tab/>
        <w:t>Legislative</w:t>
      </w:r>
    </w:p>
    <w:p w14:paraId="4823E7E7" w14:textId="7069B762" w:rsidR="00C2240E" w:rsidRDefault="00712A68" w:rsidP="003B518D">
      <w:pPr>
        <w:pStyle w:val="Default"/>
        <w:ind w:firstLine="360"/>
      </w:pPr>
      <w:r>
        <w:t>•</w:t>
      </w:r>
      <w:r>
        <w:tab/>
        <w:t>Community</w:t>
      </w:r>
    </w:p>
    <w:p w14:paraId="14E87EF4" w14:textId="316D9D3A" w:rsidR="00712A68" w:rsidRDefault="00712A68" w:rsidP="003B518D">
      <w:pPr>
        <w:pStyle w:val="Default"/>
        <w:ind w:firstLine="360"/>
      </w:pPr>
      <w:r>
        <w:t>•</w:t>
      </w:r>
      <w:r>
        <w:tab/>
        <w:t>Justice Response</w:t>
      </w:r>
    </w:p>
    <w:p w14:paraId="1DE4CA02" w14:textId="77777777" w:rsidR="003B518D" w:rsidRDefault="003B518D" w:rsidP="003B518D">
      <w:pPr>
        <w:pStyle w:val="Default"/>
        <w:ind w:firstLine="360"/>
      </w:pPr>
    </w:p>
    <w:p w14:paraId="3C590926" w14:textId="77777777" w:rsidR="00A95363" w:rsidRPr="00A95363" w:rsidRDefault="00A95363" w:rsidP="00A95363">
      <w:pPr>
        <w:pStyle w:val="Default"/>
      </w:pPr>
    </w:p>
    <w:p w14:paraId="3EC0B8D1" w14:textId="77777777" w:rsidR="00A95363" w:rsidRDefault="00A95363" w:rsidP="00A95363">
      <w:pPr>
        <w:pStyle w:val="Default"/>
        <w:rPr>
          <w:b/>
          <w:bCs/>
        </w:rPr>
      </w:pPr>
      <w:r w:rsidRPr="00A95363">
        <w:rPr>
          <w:b/>
          <w:bCs/>
        </w:rPr>
        <w:t xml:space="preserve">V. New Business </w:t>
      </w:r>
    </w:p>
    <w:p w14:paraId="0BFB757F" w14:textId="77777777" w:rsidR="0002611E" w:rsidRPr="0002611E" w:rsidRDefault="0002611E" w:rsidP="0002611E">
      <w:pPr>
        <w:pStyle w:val="ListParagraph"/>
        <w:numPr>
          <w:ilvl w:val="0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 w:rsidRPr="0002611E">
        <w:rPr>
          <w:rFonts w:ascii="Times New Roman" w:eastAsia="Calibri" w:hAnsi="Times New Roman"/>
          <w:color w:val="000000"/>
        </w:rPr>
        <w:t>Vote on Anushka Tyagi as Student Member</w:t>
      </w:r>
    </w:p>
    <w:p w14:paraId="48D751BE" w14:textId="77777777" w:rsidR="0002611E" w:rsidRP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 w:rsidRPr="0002611E">
        <w:rPr>
          <w:rFonts w:ascii="Times New Roman" w:eastAsia="Calibri" w:hAnsi="Times New Roman"/>
          <w:color w:val="000000"/>
        </w:rPr>
        <w:t>Knows friends and fm affected by dv, part of frederikc youth council.</w:t>
      </w:r>
    </w:p>
    <w:p w14:paraId="0767C03E" w14:textId="77777777" w:rsidR="0002611E" w:rsidRP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 w:rsidRPr="0002611E">
        <w:rPr>
          <w:rFonts w:ascii="Times New Roman" w:eastAsia="Calibri" w:hAnsi="Times New Roman"/>
          <w:color w:val="000000"/>
        </w:rPr>
        <w:t>Senior at urbana high</w:t>
      </w:r>
    </w:p>
    <w:p w14:paraId="3246B250" w14:textId="77777777" w:rsid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 w:rsidRPr="0002611E">
        <w:rPr>
          <w:rFonts w:ascii="Times New Roman" w:eastAsia="Calibri" w:hAnsi="Times New Roman"/>
          <w:color w:val="000000"/>
        </w:rPr>
        <w:t xml:space="preserve">All in favor. Needs appointment letter. </w:t>
      </w:r>
    </w:p>
    <w:p w14:paraId="30077B58" w14:textId="5CCF9089" w:rsidR="0002611E" w:rsidRDefault="0002611E" w:rsidP="0002611E">
      <w:pPr>
        <w:pStyle w:val="ListParagraph"/>
        <w:numPr>
          <w:ilvl w:val="0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Nikki or Meg for HH</w:t>
      </w:r>
    </w:p>
    <w:p w14:paraId="7A3419D6" w14:textId="6BF98148" w:rsid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Meg full director for legal services</w:t>
      </w:r>
    </w:p>
    <w:p w14:paraId="327CE196" w14:textId="479BBA6E" w:rsid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lastRenderedPageBreak/>
        <w:t>Shelters good to go, all positions filled</w:t>
      </w:r>
    </w:p>
    <w:p w14:paraId="49589A81" w14:textId="3AB1A04D" w:rsid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On site and </w:t>
      </w:r>
      <w:proofErr w:type="gramStart"/>
      <w:r>
        <w:rPr>
          <w:rFonts w:ascii="Times New Roman" w:eastAsia="Calibri" w:hAnsi="Times New Roman"/>
          <w:color w:val="000000"/>
        </w:rPr>
        <w:t>off site</w:t>
      </w:r>
      <w:proofErr w:type="gramEnd"/>
      <w:r w:rsidR="00604641">
        <w:rPr>
          <w:rFonts w:ascii="Times New Roman" w:eastAsia="Calibri" w:hAnsi="Times New Roman"/>
          <w:color w:val="000000"/>
        </w:rPr>
        <w:t xml:space="preserve"> shelters</w:t>
      </w:r>
      <w:r>
        <w:rPr>
          <w:rFonts w:ascii="Times New Roman" w:eastAsia="Calibri" w:hAnsi="Times New Roman"/>
          <w:color w:val="000000"/>
        </w:rPr>
        <w:t xml:space="preserve"> last month </w:t>
      </w:r>
      <w:r w:rsidR="00604641">
        <w:rPr>
          <w:rFonts w:ascii="Times New Roman" w:eastAsia="Calibri" w:hAnsi="Times New Roman"/>
          <w:color w:val="000000"/>
        </w:rPr>
        <w:t xml:space="preserve">had </w:t>
      </w:r>
      <w:r>
        <w:rPr>
          <w:rFonts w:ascii="Times New Roman" w:eastAsia="Calibri" w:hAnsi="Times New Roman"/>
          <w:color w:val="000000"/>
        </w:rPr>
        <w:t>about 1k over nights</w:t>
      </w:r>
    </w:p>
    <w:p w14:paraId="5EB5A49E" w14:textId="22DD4359" w:rsid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HH has expanded, over 75 employees, looking for </w:t>
      </w:r>
      <w:r w:rsidR="00604641">
        <w:rPr>
          <w:rFonts w:ascii="Times New Roman" w:eastAsia="Calibri" w:hAnsi="Times New Roman"/>
          <w:color w:val="000000"/>
        </w:rPr>
        <w:t xml:space="preserve">new </w:t>
      </w:r>
      <w:r>
        <w:rPr>
          <w:rFonts w:ascii="Times New Roman" w:eastAsia="Calibri" w:hAnsi="Times New Roman"/>
          <w:color w:val="000000"/>
        </w:rPr>
        <w:t>space for employees and shelter.</w:t>
      </w:r>
    </w:p>
    <w:p w14:paraId="3555959B" w14:textId="190D65CF" w:rsidR="0002611E" w:rsidRDefault="00604641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In need of HH Attorneys. Meg the only one!</w:t>
      </w:r>
    </w:p>
    <w:p w14:paraId="375B9B97" w14:textId="7D14FC5D" w:rsidR="0002611E" w:rsidRDefault="0002611E" w:rsidP="0002611E">
      <w:pPr>
        <w:pStyle w:val="ListParagraph"/>
        <w:numPr>
          <w:ilvl w:val="0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CAC</w:t>
      </w:r>
    </w:p>
    <w:p w14:paraId="27D68EDF" w14:textId="23E2D019" w:rsidR="0002611E" w:rsidRDefault="00604641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Have a ne</w:t>
      </w:r>
      <w:r w:rsidR="0002611E">
        <w:rPr>
          <w:rFonts w:ascii="Times New Roman" w:eastAsia="Calibri" w:hAnsi="Times New Roman"/>
          <w:color w:val="000000"/>
        </w:rPr>
        <w:t>w fam</w:t>
      </w:r>
      <w:r>
        <w:rPr>
          <w:rFonts w:ascii="Times New Roman" w:eastAsia="Calibri" w:hAnsi="Times New Roman"/>
          <w:color w:val="000000"/>
        </w:rPr>
        <w:t>ily</w:t>
      </w:r>
      <w:r w:rsidR="0002611E">
        <w:rPr>
          <w:rFonts w:ascii="Times New Roman" w:eastAsia="Calibri" w:hAnsi="Times New Roman"/>
          <w:color w:val="000000"/>
        </w:rPr>
        <w:t xml:space="preserve"> advocate, </w:t>
      </w:r>
      <w:r>
        <w:rPr>
          <w:rFonts w:ascii="Times New Roman" w:eastAsia="Calibri" w:hAnsi="Times New Roman"/>
          <w:color w:val="000000"/>
        </w:rPr>
        <w:t>J</w:t>
      </w:r>
      <w:r w:rsidR="0002611E">
        <w:rPr>
          <w:rFonts w:ascii="Times New Roman" w:eastAsia="Calibri" w:hAnsi="Times New Roman"/>
          <w:color w:val="000000"/>
        </w:rPr>
        <w:t>enna</w:t>
      </w:r>
      <w:r>
        <w:rPr>
          <w:rFonts w:ascii="Times New Roman" w:eastAsia="Calibri" w:hAnsi="Times New Roman"/>
          <w:color w:val="000000"/>
        </w:rPr>
        <w:t xml:space="preserve"> now</w:t>
      </w:r>
      <w:r w:rsidR="0002611E">
        <w:rPr>
          <w:rFonts w:ascii="Times New Roman" w:eastAsia="Calibri" w:hAnsi="Times New Roman"/>
          <w:color w:val="000000"/>
        </w:rPr>
        <w:t xml:space="preserve"> supervisor,</w:t>
      </w:r>
      <w:r>
        <w:rPr>
          <w:rFonts w:ascii="Times New Roman" w:eastAsia="Calibri" w:hAnsi="Times New Roman"/>
          <w:color w:val="000000"/>
        </w:rPr>
        <w:t xml:space="preserve"> will be holding</w:t>
      </w:r>
      <w:r w:rsidR="0002611E">
        <w:rPr>
          <w:rFonts w:ascii="Times New Roman" w:eastAsia="Calibri" w:hAnsi="Times New Roman"/>
          <w:color w:val="000000"/>
        </w:rPr>
        <w:t xml:space="preserve"> interviews for other positions</w:t>
      </w:r>
    </w:p>
    <w:p w14:paraId="58CBEC67" w14:textId="39510700" w:rsid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Callie doing forensic interviews </w:t>
      </w:r>
      <w:r w:rsidR="00604641">
        <w:rPr>
          <w:rFonts w:ascii="Times New Roman" w:eastAsia="Calibri" w:hAnsi="Times New Roman"/>
          <w:color w:val="000000"/>
        </w:rPr>
        <w:t xml:space="preserve">now at the CAC </w:t>
      </w:r>
      <w:r>
        <w:rPr>
          <w:rFonts w:ascii="Times New Roman" w:eastAsia="Calibri" w:hAnsi="Times New Roman"/>
          <w:color w:val="000000"/>
        </w:rPr>
        <w:t xml:space="preserve">as back up </w:t>
      </w:r>
    </w:p>
    <w:p w14:paraId="45989ECE" w14:textId="748651F4" w:rsid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362 kids served, 15% increase.</w:t>
      </w:r>
    </w:p>
    <w:p w14:paraId="6F8F05A2" w14:textId="6C98A129" w:rsidR="0002611E" w:rsidRDefault="0002611E" w:rsidP="0002611E">
      <w:pPr>
        <w:pStyle w:val="ListParagraph"/>
        <w:numPr>
          <w:ilvl w:val="0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FHH</w:t>
      </w:r>
    </w:p>
    <w:p w14:paraId="56E950D9" w14:textId="20E8C874" w:rsid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665 encounters from January to December</w:t>
      </w:r>
    </w:p>
    <w:p w14:paraId="5B2673D2" w14:textId="7D8548AA" w:rsid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Having full staff decreases wait time for patients</w:t>
      </w:r>
    </w:p>
    <w:p w14:paraId="5748CAA2" w14:textId="439AF690" w:rsidR="0002611E" w:rsidRDefault="0002611E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Callie has done a few virtual </w:t>
      </w:r>
      <w:r w:rsidR="00604641">
        <w:rPr>
          <w:rFonts w:ascii="Times New Roman" w:eastAsia="Calibri" w:hAnsi="Times New Roman"/>
          <w:color w:val="000000"/>
        </w:rPr>
        <w:t>POs</w:t>
      </w:r>
      <w:r w:rsidR="00097B56">
        <w:rPr>
          <w:rFonts w:ascii="Times New Roman" w:eastAsia="Calibri" w:hAnsi="Times New Roman"/>
          <w:color w:val="000000"/>
        </w:rPr>
        <w:t xml:space="preserve"> and </w:t>
      </w:r>
      <w:r w:rsidR="00604641">
        <w:rPr>
          <w:rFonts w:ascii="Times New Roman" w:eastAsia="Calibri" w:hAnsi="Times New Roman"/>
          <w:color w:val="000000"/>
        </w:rPr>
        <w:t xml:space="preserve">have been </w:t>
      </w:r>
      <w:r w:rsidR="00097B56">
        <w:rPr>
          <w:rFonts w:ascii="Times New Roman" w:eastAsia="Calibri" w:hAnsi="Times New Roman"/>
          <w:color w:val="000000"/>
        </w:rPr>
        <w:t>successful in Frederick</w:t>
      </w:r>
    </w:p>
    <w:p w14:paraId="64B76620" w14:textId="7D6CB5FB" w:rsidR="00097B56" w:rsidRDefault="00097B56" w:rsidP="0002611E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Have added 3 PRN nurses in last 6 months</w:t>
      </w:r>
    </w:p>
    <w:p w14:paraId="4720E9C7" w14:textId="62383300" w:rsidR="00097B56" w:rsidRDefault="00097B56" w:rsidP="00097B56">
      <w:pPr>
        <w:pStyle w:val="ListParagraph"/>
        <w:numPr>
          <w:ilvl w:val="0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Jay Health Dept</w:t>
      </w:r>
    </w:p>
    <w:p w14:paraId="04753480" w14:textId="5F78D479" w:rsidR="00097B56" w:rsidRDefault="00097B56" w:rsidP="00097B56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Applied for </w:t>
      </w:r>
      <w:proofErr w:type="spellStart"/>
      <w:r>
        <w:rPr>
          <w:rFonts w:ascii="Times New Roman" w:eastAsia="Calibri" w:hAnsi="Times New Roman"/>
          <w:color w:val="000000"/>
        </w:rPr>
        <w:t>GoCap</w:t>
      </w:r>
      <w:proofErr w:type="spellEnd"/>
      <w:r>
        <w:rPr>
          <w:rFonts w:ascii="Times New Roman" w:eastAsia="Calibri" w:hAnsi="Times New Roman"/>
          <w:color w:val="000000"/>
        </w:rPr>
        <w:t xml:space="preserve"> grant for E</w:t>
      </w:r>
      <w:r w:rsidR="00604641">
        <w:rPr>
          <w:rFonts w:ascii="Times New Roman" w:eastAsia="Calibri" w:hAnsi="Times New Roman"/>
          <w:color w:val="000000"/>
        </w:rPr>
        <w:t>RPO</w:t>
      </w:r>
      <w:r>
        <w:rPr>
          <w:rFonts w:ascii="Times New Roman" w:eastAsia="Calibri" w:hAnsi="Times New Roman"/>
          <w:color w:val="000000"/>
        </w:rPr>
        <w:t xml:space="preserve"> liaison position</w:t>
      </w:r>
    </w:p>
    <w:p w14:paraId="594CE229" w14:textId="23B30850" w:rsidR="00097B56" w:rsidRDefault="00097B56" w:rsidP="00604641">
      <w:pPr>
        <w:pStyle w:val="ListParagraph"/>
        <w:numPr>
          <w:ilvl w:val="2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Provides education to groups in community, walking through process, position posted</w:t>
      </w:r>
      <w:r w:rsidR="00604641">
        <w:rPr>
          <w:rFonts w:ascii="Times New Roman" w:eastAsia="Calibri" w:hAnsi="Times New Roman"/>
          <w:color w:val="000000"/>
        </w:rPr>
        <w:t>.</w:t>
      </w:r>
      <w:r>
        <w:rPr>
          <w:rFonts w:ascii="Times New Roman" w:eastAsia="Calibri" w:hAnsi="Times New Roman"/>
          <w:color w:val="000000"/>
        </w:rPr>
        <w:t xml:space="preserve"> </w:t>
      </w:r>
    </w:p>
    <w:p w14:paraId="36A2DBDC" w14:textId="0A68DC71" w:rsidR="00097B56" w:rsidRDefault="00097B56" w:rsidP="00604641">
      <w:pPr>
        <w:pStyle w:val="ListParagraph"/>
        <w:numPr>
          <w:ilvl w:val="2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1 year grant, funded for a while</w:t>
      </w:r>
    </w:p>
    <w:p w14:paraId="784E6387" w14:textId="773748F1" w:rsidR="00182EEB" w:rsidRDefault="00182EEB" w:rsidP="00604641">
      <w:pPr>
        <w:pStyle w:val="ListParagraph"/>
        <w:numPr>
          <w:ilvl w:val="2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Will keep us updated on hire</w:t>
      </w:r>
    </w:p>
    <w:p w14:paraId="67971D9A" w14:textId="3DC05067" w:rsidR="00182EEB" w:rsidRDefault="00182EEB" w:rsidP="00182EEB">
      <w:pPr>
        <w:pStyle w:val="ListParagraph"/>
        <w:numPr>
          <w:ilvl w:val="0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FJC</w:t>
      </w:r>
    </w:p>
    <w:p w14:paraId="4CFA5964" w14:textId="17A5485B" w:rsidR="00182EEB" w:rsidRDefault="00182EEB" w:rsidP="00182EEB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Goal of having letter from DVCC in favor of pursuing FJC </w:t>
      </w:r>
    </w:p>
    <w:p w14:paraId="2B3341A4" w14:textId="7E005D49" w:rsidR="00182EEB" w:rsidRDefault="00182EEB" w:rsidP="00182EEB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January 21</w:t>
      </w:r>
      <w:r w:rsidRPr="00182EEB">
        <w:rPr>
          <w:rFonts w:ascii="Times New Roman" w:eastAsia="Calibri" w:hAnsi="Times New Roman"/>
          <w:color w:val="000000"/>
          <w:vertAlign w:val="superscript"/>
        </w:rPr>
        <w:t>st</w:t>
      </w:r>
      <w:r>
        <w:rPr>
          <w:rFonts w:ascii="Times New Roman" w:eastAsia="Calibri" w:hAnsi="Times New Roman"/>
          <w:color w:val="000000"/>
        </w:rPr>
        <w:t xml:space="preserve"> at 11am MoCo FJC Tour for anyone available to join</w:t>
      </w:r>
    </w:p>
    <w:p w14:paraId="13FFDBE4" w14:textId="24B95238" w:rsidR="00182EEB" w:rsidRDefault="00182EEB" w:rsidP="00182EEB">
      <w:pPr>
        <w:pStyle w:val="ListParagraph"/>
        <w:numPr>
          <w:ilvl w:val="1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Voting on FJC—all in favor</w:t>
      </w:r>
      <w:r w:rsidR="00604641">
        <w:rPr>
          <w:rFonts w:ascii="Times New Roman" w:eastAsia="Calibri" w:hAnsi="Times New Roman"/>
          <w:color w:val="000000"/>
        </w:rPr>
        <w:t>:</w:t>
      </w:r>
      <w:r>
        <w:rPr>
          <w:rFonts w:ascii="Times New Roman" w:eastAsia="Calibri" w:hAnsi="Times New Roman"/>
          <w:color w:val="000000"/>
        </w:rPr>
        <w:t xml:space="preserve"> </w:t>
      </w:r>
      <w:r w:rsidR="00604641">
        <w:rPr>
          <w:rFonts w:ascii="Times New Roman" w:eastAsia="Calibri" w:hAnsi="Times New Roman"/>
          <w:color w:val="000000"/>
        </w:rPr>
        <w:t>R</w:t>
      </w:r>
      <w:r>
        <w:rPr>
          <w:rFonts w:ascii="Times New Roman" w:eastAsia="Calibri" w:hAnsi="Times New Roman"/>
          <w:color w:val="000000"/>
        </w:rPr>
        <w:t>obin,</w:t>
      </w:r>
      <w:r w:rsidR="00604641">
        <w:rPr>
          <w:rFonts w:ascii="Times New Roman" w:eastAsia="Calibri" w:hAnsi="Times New Roman"/>
          <w:color w:val="000000"/>
        </w:rPr>
        <w:t xml:space="preserve"> Brett</w:t>
      </w:r>
      <w:r>
        <w:rPr>
          <w:rFonts w:ascii="Times New Roman" w:eastAsia="Calibri" w:hAnsi="Times New Roman"/>
          <w:color w:val="000000"/>
        </w:rPr>
        <w:t xml:space="preserve">, Kristin, </w:t>
      </w:r>
      <w:r w:rsidR="00604641">
        <w:rPr>
          <w:rFonts w:ascii="Times New Roman" w:eastAsia="Calibri" w:hAnsi="Times New Roman"/>
          <w:color w:val="000000"/>
        </w:rPr>
        <w:t>M</w:t>
      </w:r>
      <w:r>
        <w:rPr>
          <w:rFonts w:ascii="Times New Roman" w:eastAsia="Calibri" w:hAnsi="Times New Roman"/>
          <w:color w:val="000000"/>
        </w:rPr>
        <w:t xml:space="preserve">eg, </w:t>
      </w:r>
      <w:r w:rsidR="00604641">
        <w:rPr>
          <w:rFonts w:ascii="Times New Roman" w:eastAsia="Calibri" w:hAnsi="Times New Roman"/>
          <w:color w:val="000000"/>
        </w:rPr>
        <w:t>A</w:t>
      </w:r>
      <w:r>
        <w:rPr>
          <w:rFonts w:ascii="Times New Roman" w:eastAsia="Calibri" w:hAnsi="Times New Roman"/>
          <w:color w:val="000000"/>
        </w:rPr>
        <w:t xml:space="preserve">nn, </w:t>
      </w:r>
      <w:r w:rsidR="00604641">
        <w:rPr>
          <w:rFonts w:ascii="Times New Roman" w:eastAsia="Calibri" w:hAnsi="Times New Roman"/>
          <w:color w:val="000000"/>
        </w:rPr>
        <w:t>M</w:t>
      </w:r>
      <w:r>
        <w:rPr>
          <w:rFonts w:ascii="Times New Roman" w:eastAsia="Calibri" w:hAnsi="Times New Roman"/>
          <w:color w:val="000000"/>
        </w:rPr>
        <w:t xml:space="preserve">olly, </w:t>
      </w:r>
      <w:r w:rsidR="00604641">
        <w:rPr>
          <w:rFonts w:ascii="Times New Roman" w:eastAsia="Calibri" w:hAnsi="Times New Roman"/>
          <w:color w:val="000000"/>
        </w:rPr>
        <w:t>J</w:t>
      </w:r>
      <w:r>
        <w:rPr>
          <w:rFonts w:ascii="Times New Roman" w:eastAsia="Calibri" w:hAnsi="Times New Roman"/>
          <w:color w:val="000000"/>
        </w:rPr>
        <w:t xml:space="preserve">ay, </w:t>
      </w:r>
      <w:r w:rsidR="00604641">
        <w:rPr>
          <w:rFonts w:ascii="Times New Roman" w:eastAsia="Calibri" w:hAnsi="Times New Roman"/>
          <w:color w:val="000000"/>
        </w:rPr>
        <w:t>N</w:t>
      </w:r>
      <w:r>
        <w:rPr>
          <w:rFonts w:ascii="Times New Roman" w:eastAsia="Calibri" w:hAnsi="Times New Roman"/>
          <w:color w:val="000000"/>
        </w:rPr>
        <w:t xml:space="preserve">ikki, </w:t>
      </w:r>
      <w:r w:rsidR="00604641">
        <w:rPr>
          <w:rFonts w:ascii="Times New Roman" w:eastAsia="Calibri" w:hAnsi="Times New Roman"/>
          <w:color w:val="000000"/>
        </w:rPr>
        <w:t>D</w:t>
      </w:r>
      <w:r>
        <w:rPr>
          <w:rFonts w:ascii="Times New Roman" w:eastAsia="Calibri" w:hAnsi="Times New Roman"/>
          <w:color w:val="000000"/>
        </w:rPr>
        <w:t xml:space="preserve">eb </w:t>
      </w:r>
      <w:proofErr w:type="gramStart"/>
      <w:r>
        <w:rPr>
          <w:rFonts w:ascii="Times New Roman" w:eastAsia="Calibri" w:hAnsi="Times New Roman"/>
          <w:color w:val="000000"/>
        </w:rPr>
        <w:t>abstain</w:t>
      </w:r>
      <w:proofErr w:type="gramEnd"/>
    </w:p>
    <w:p w14:paraId="5871C5EC" w14:textId="5CB0C048" w:rsidR="00182EEB" w:rsidRPr="0002611E" w:rsidRDefault="008B5ED3" w:rsidP="00182EEB">
      <w:pPr>
        <w:pStyle w:val="ListParagraph"/>
        <w:numPr>
          <w:ilvl w:val="0"/>
          <w:numId w:val="21"/>
        </w:numPr>
        <w:spacing w:after="3" w:line="259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Need help with report on subcommittee reports to be able to report to county council</w:t>
      </w:r>
    </w:p>
    <w:p w14:paraId="31CE3ADB" w14:textId="74768359" w:rsidR="0002611E" w:rsidRDefault="0002611E" w:rsidP="0002611E">
      <w:pPr>
        <w:pStyle w:val="Default"/>
        <w:rPr>
          <w:b/>
          <w:bCs/>
        </w:rPr>
      </w:pPr>
    </w:p>
    <w:p w14:paraId="45B74FEC" w14:textId="77777777" w:rsidR="00D32092" w:rsidRPr="00A95363" w:rsidRDefault="00D32092" w:rsidP="00D32092">
      <w:pPr>
        <w:pStyle w:val="Default"/>
        <w:ind w:left="360"/>
      </w:pPr>
    </w:p>
    <w:p w14:paraId="13059812" w14:textId="77777777" w:rsidR="00A95363" w:rsidRDefault="00A95363" w:rsidP="00A95363">
      <w:pPr>
        <w:pStyle w:val="Default"/>
        <w:rPr>
          <w:b/>
          <w:bCs/>
        </w:rPr>
      </w:pPr>
      <w:r w:rsidRPr="00A95363">
        <w:rPr>
          <w:b/>
          <w:bCs/>
        </w:rPr>
        <w:t xml:space="preserve">VI. Other Items </w:t>
      </w:r>
    </w:p>
    <w:p w14:paraId="030048B1" w14:textId="38564627" w:rsidR="00712A68" w:rsidRDefault="00712A68" w:rsidP="00C2240E">
      <w:pPr>
        <w:pStyle w:val="Default"/>
        <w:numPr>
          <w:ilvl w:val="0"/>
          <w:numId w:val="14"/>
        </w:numPr>
        <w:spacing w:after="105"/>
      </w:pPr>
      <w:r>
        <w:t>Subcommittee</w:t>
      </w:r>
      <w:r w:rsidR="00182EEB">
        <w:t xml:space="preserve"> Notes</w:t>
      </w:r>
      <w:r>
        <w:t>:</w:t>
      </w:r>
    </w:p>
    <w:p w14:paraId="3CF16034" w14:textId="77777777" w:rsidR="00712A68" w:rsidRDefault="00712A68" w:rsidP="00C2240E">
      <w:pPr>
        <w:pStyle w:val="Default"/>
        <w:numPr>
          <w:ilvl w:val="1"/>
          <w:numId w:val="14"/>
        </w:numPr>
        <w:spacing w:after="105"/>
      </w:pPr>
      <w:r>
        <w:t xml:space="preserve">For Victim Services: </w:t>
      </w:r>
    </w:p>
    <w:p w14:paraId="114A41E9" w14:textId="7A8E6D3F" w:rsidR="00182EEB" w:rsidRDefault="00182EEB" w:rsidP="00182EEB">
      <w:pPr>
        <w:pStyle w:val="Default"/>
        <w:numPr>
          <w:ilvl w:val="2"/>
          <w:numId w:val="14"/>
        </w:numPr>
        <w:spacing w:after="105"/>
      </w:pPr>
      <w:r>
        <w:t>Training talks</w:t>
      </w:r>
    </w:p>
    <w:p w14:paraId="7A72244A" w14:textId="094F5CDE" w:rsidR="00182EEB" w:rsidRDefault="00182EEB" w:rsidP="00182EEB">
      <w:pPr>
        <w:pStyle w:val="Default"/>
        <w:numPr>
          <w:ilvl w:val="2"/>
          <w:numId w:val="14"/>
        </w:numPr>
        <w:spacing w:after="105"/>
      </w:pPr>
      <w:r>
        <w:t>Training at Frederick public schools, success</w:t>
      </w:r>
    </w:p>
    <w:p w14:paraId="5A14972C" w14:textId="2D3F3F7D" w:rsidR="00182EEB" w:rsidRDefault="00182EEB" w:rsidP="00182EEB">
      <w:pPr>
        <w:pStyle w:val="Default"/>
        <w:numPr>
          <w:ilvl w:val="2"/>
          <w:numId w:val="14"/>
        </w:numPr>
        <w:spacing w:after="105"/>
      </w:pPr>
      <w:r>
        <w:t xml:space="preserve">Have been asked to come back for more trainings on </w:t>
      </w:r>
      <w:proofErr w:type="spellStart"/>
      <w:proofErr w:type="gramStart"/>
      <w:r>
        <w:t>non fatal</w:t>
      </w:r>
      <w:proofErr w:type="spellEnd"/>
      <w:proofErr w:type="gramEnd"/>
      <w:r w:rsidR="00D9105E">
        <w:t xml:space="preserve"> strangulation</w:t>
      </w:r>
      <w:r>
        <w:t>.</w:t>
      </w:r>
    </w:p>
    <w:p w14:paraId="21B4135A" w14:textId="487FE184" w:rsidR="00182EEB" w:rsidRDefault="00182EEB" w:rsidP="00182EEB">
      <w:pPr>
        <w:pStyle w:val="Default"/>
        <w:numPr>
          <w:ilvl w:val="2"/>
          <w:numId w:val="14"/>
        </w:numPr>
        <w:spacing w:after="105"/>
      </w:pPr>
      <w:r>
        <w:t>Lynn retired, but no contact to reach out for trainings</w:t>
      </w:r>
      <w:r w:rsidR="00DC2E5D">
        <w:t>. Ann Workmeister new Lynn.</w:t>
      </w:r>
    </w:p>
    <w:p w14:paraId="04FFC5F0" w14:textId="7493EF4E" w:rsidR="00DC2E5D" w:rsidRDefault="00DC2E5D" w:rsidP="00182EEB">
      <w:pPr>
        <w:pStyle w:val="Default"/>
        <w:numPr>
          <w:ilvl w:val="2"/>
          <w:numId w:val="14"/>
        </w:numPr>
        <w:spacing w:after="105"/>
      </w:pPr>
      <w:r>
        <w:t>EMS paramedic training starting in April</w:t>
      </w:r>
      <w:r w:rsidR="00604641">
        <w:t>,</w:t>
      </w:r>
      <w:r>
        <w:t xml:space="preserve"> </w:t>
      </w:r>
      <w:proofErr w:type="gramStart"/>
      <w:r>
        <w:t>3 year</w:t>
      </w:r>
      <w:proofErr w:type="gramEnd"/>
      <w:r>
        <w:t xml:space="preserve"> training. Challenge is that they only get 1 hour</w:t>
      </w:r>
    </w:p>
    <w:p w14:paraId="0A73A402" w14:textId="4E9BC998" w:rsidR="00556F40" w:rsidRDefault="00556F40" w:rsidP="00182EEB">
      <w:pPr>
        <w:pStyle w:val="Default"/>
        <w:numPr>
          <w:ilvl w:val="2"/>
          <w:numId w:val="14"/>
        </w:numPr>
        <w:spacing w:after="105"/>
      </w:pPr>
      <w:r>
        <w:t>SHIP</w:t>
      </w:r>
    </w:p>
    <w:p w14:paraId="72ADC9DA" w14:textId="7CA5D1AE" w:rsidR="00556F40" w:rsidRDefault="00556F40" w:rsidP="00182EEB">
      <w:pPr>
        <w:pStyle w:val="Default"/>
        <w:numPr>
          <w:ilvl w:val="2"/>
          <w:numId w:val="14"/>
        </w:numPr>
        <w:spacing w:after="105"/>
      </w:pPr>
      <w:proofErr w:type="gramStart"/>
      <w:r>
        <w:t>Fred Co Strangulation protocol,</w:t>
      </w:r>
      <w:proofErr w:type="gramEnd"/>
      <w:r>
        <w:t xml:space="preserve"> will bring for next meeting.</w:t>
      </w:r>
    </w:p>
    <w:p w14:paraId="0045C522" w14:textId="6B9A8E2B" w:rsidR="00712A68" w:rsidRDefault="00712A68" w:rsidP="00C2240E">
      <w:pPr>
        <w:pStyle w:val="Default"/>
        <w:numPr>
          <w:ilvl w:val="1"/>
          <w:numId w:val="14"/>
        </w:numPr>
        <w:spacing w:after="105"/>
      </w:pPr>
      <w:r>
        <w:t xml:space="preserve">Justice Response:  </w:t>
      </w:r>
    </w:p>
    <w:p w14:paraId="0FA848F9" w14:textId="58F20708" w:rsidR="00712A68" w:rsidRDefault="008B5ED3" w:rsidP="00C2240E">
      <w:pPr>
        <w:pStyle w:val="Default"/>
        <w:numPr>
          <w:ilvl w:val="2"/>
          <w:numId w:val="14"/>
        </w:numPr>
        <w:spacing w:after="105"/>
      </w:pPr>
      <w:r>
        <w:t xml:space="preserve">Maggie </w:t>
      </w:r>
      <w:proofErr w:type="gramStart"/>
      <w:r>
        <w:t>not present</w:t>
      </w:r>
      <w:proofErr w:type="gramEnd"/>
      <w:r>
        <w:t xml:space="preserve"> for update.</w:t>
      </w:r>
    </w:p>
    <w:p w14:paraId="460444F6" w14:textId="75BB292B" w:rsidR="00712A68" w:rsidRDefault="00712A68" w:rsidP="00C2240E">
      <w:pPr>
        <w:pStyle w:val="Default"/>
        <w:numPr>
          <w:ilvl w:val="2"/>
          <w:numId w:val="18"/>
        </w:numPr>
        <w:spacing w:after="105"/>
      </w:pPr>
      <w:r>
        <w:t xml:space="preserve">Legislative: </w:t>
      </w:r>
      <w:r w:rsidR="00576521">
        <w:tab/>
      </w:r>
    </w:p>
    <w:p w14:paraId="05AB4BE4" w14:textId="04738F6B" w:rsidR="00576521" w:rsidRDefault="00576521" w:rsidP="00576521">
      <w:pPr>
        <w:pStyle w:val="Default"/>
        <w:numPr>
          <w:ilvl w:val="3"/>
          <w:numId w:val="18"/>
        </w:numPr>
        <w:spacing w:after="105"/>
      </w:pPr>
      <w:r>
        <w:t>Nikki to join</w:t>
      </w:r>
      <w:r w:rsidR="00D9105E">
        <w:t xml:space="preserve"> &amp; </w:t>
      </w:r>
      <w:r>
        <w:t>Will</w:t>
      </w:r>
    </w:p>
    <w:p w14:paraId="221F2820" w14:textId="77777777" w:rsidR="00D9105E" w:rsidRDefault="001C283F" w:rsidP="00576521">
      <w:pPr>
        <w:pStyle w:val="Default"/>
        <w:numPr>
          <w:ilvl w:val="3"/>
          <w:numId w:val="18"/>
        </w:numPr>
        <w:spacing w:after="105"/>
      </w:pPr>
      <w:r>
        <w:lastRenderedPageBreak/>
        <w:t xml:space="preserve">2 bills </w:t>
      </w:r>
      <w:r w:rsidR="00D9105E">
        <w:t>DVCC</w:t>
      </w:r>
      <w:r>
        <w:t xml:space="preserve"> supported but not passed. </w:t>
      </w:r>
    </w:p>
    <w:p w14:paraId="75F3E11C" w14:textId="24927855" w:rsidR="00576521" w:rsidRDefault="001C283F" w:rsidP="00576521">
      <w:pPr>
        <w:pStyle w:val="Default"/>
        <w:numPr>
          <w:ilvl w:val="3"/>
          <w:numId w:val="18"/>
        </w:numPr>
        <w:spacing w:after="105"/>
      </w:pPr>
      <w:r>
        <w:t xml:space="preserve">Might call </w:t>
      </w:r>
      <w:r w:rsidR="00D9105E">
        <w:t xml:space="preserve">an </w:t>
      </w:r>
      <w:r>
        <w:t xml:space="preserve">early meeting for legislative </w:t>
      </w:r>
      <w:r w:rsidR="00D9105E">
        <w:t>updates</w:t>
      </w:r>
    </w:p>
    <w:p w14:paraId="16D860E9" w14:textId="6936A55F" w:rsidR="001C283F" w:rsidRPr="0081239B" w:rsidRDefault="001C283F" w:rsidP="0081239B">
      <w:pPr>
        <w:pStyle w:val="ListParagraph"/>
        <w:numPr>
          <w:ilvl w:val="3"/>
          <w:numId w:val="18"/>
        </w:numPr>
        <w:rPr>
          <w:rFonts w:ascii="Times New Roman" w:hAnsi="Times New Roman"/>
          <w:color w:val="000000"/>
        </w:rPr>
      </w:pPr>
      <w:r>
        <w:t xml:space="preserve">1 of bills is </w:t>
      </w:r>
      <w:r w:rsidR="0081239B" w:rsidRPr="0081239B">
        <w:rPr>
          <w:rFonts w:ascii="Times New Roman" w:hAnsi="Times New Roman"/>
          <w:color w:val="000000"/>
        </w:rPr>
        <w:t>Marital Communications Privilege</w:t>
      </w:r>
      <w:r w:rsidR="0081239B">
        <w:rPr>
          <w:rFonts w:ascii="Times New Roman" w:hAnsi="Times New Roman"/>
          <w:color w:val="000000"/>
        </w:rPr>
        <w:t xml:space="preserve">, </w:t>
      </w:r>
      <w:r>
        <w:t>being put up again to get rid of it. DVCC still in favor for it.</w:t>
      </w:r>
    </w:p>
    <w:p w14:paraId="33844E43" w14:textId="0A9391FC" w:rsidR="00576521" w:rsidRPr="0081239B" w:rsidRDefault="001C283F" w:rsidP="0081239B">
      <w:pPr>
        <w:pStyle w:val="ListParagraph"/>
        <w:numPr>
          <w:ilvl w:val="3"/>
          <w:numId w:val="18"/>
        </w:numPr>
        <w:rPr>
          <w:rFonts w:ascii="Times New Roman" w:hAnsi="Times New Roman"/>
          <w:color w:val="000000"/>
        </w:rPr>
      </w:pPr>
      <w:r>
        <w:t xml:space="preserve">Other bill is </w:t>
      </w:r>
      <w:r w:rsidR="0081239B" w:rsidRPr="0081239B">
        <w:rPr>
          <w:rFonts w:ascii="Times New Roman" w:hAnsi="Times New Roman"/>
          <w:color w:val="000000"/>
        </w:rPr>
        <w:t>Forfeiture by Wrongdoing--Misdemeanors</w:t>
      </w:r>
      <w:r>
        <w:sym w:font="Wingdings" w:char="F0E0"/>
      </w:r>
      <w:r>
        <w:t>offender tells v to not show for court etc. state can still get statement in even if v doesn’t show. Only applies to felonies but to include in misdemeanors. D</w:t>
      </w:r>
      <w:r w:rsidR="00D9105E">
        <w:t>VCC</w:t>
      </w:r>
      <w:r>
        <w:t xml:space="preserve"> in support last year and in support again this year to put up in legislation again.</w:t>
      </w:r>
    </w:p>
    <w:p w14:paraId="2CD664AC" w14:textId="77777777" w:rsidR="00712A68" w:rsidRDefault="00712A68" w:rsidP="00C2240E">
      <w:pPr>
        <w:pStyle w:val="Default"/>
        <w:numPr>
          <w:ilvl w:val="2"/>
          <w:numId w:val="18"/>
        </w:numPr>
        <w:spacing w:after="105"/>
      </w:pPr>
      <w:r>
        <w:t>Offender Programing: NA</w:t>
      </w:r>
    </w:p>
    <w:p w14:paraId="37E0D53B" w14:textId="77777777" w:rsidR="00712A68" w:rsidRDefault="00712A68" w:rsidP="00C2240E">
      <w:pPr>
        <w:pStyle w:val="Default"/>
        <w:numPr>
          <w:ilvl w:val="2"/>
          <w:numId w:val="18"/>
        </w:numPr>
        <w:spacing w:after="105"/>
      </w:pPr>
      <w:r>
        <w:t xml:space="preserve">Community Engagement: </w:t>
      </w:r>
    </w:p>
    <w:p w14:paraId="7FA9DCB7" w14:textId="53446CC3" w:rsidR="00556F40" w:rsidRDefault="00556F40" w:rsidP="00556F40">
      <w:pPr>
        <w:pStyle w:val="Default"/>
        <w:numPr>
          <w:ilvl w:val="3"/>
          <w:numId w:val="18"/>
        </w:numPr>
        <w:spacing w:after="105"/>
      </w:pPr>
      <w:r>
        <w:t>Meeting monthly</w:t>
      </w:r>
    </w:p>
    <w:p w14:paraId="2EF24D82" w14:textId="591E47E1" w:rsidR="00556F40" w:rsidRDefault="00556F40" w:rsidP="00556F40">
      <w:pPr>
        <w:pStyle w:val="Default"/>
        <w:numPr>
          <w:ilvl w:val="3"/>
          <w:numId w:val="18"/>
        </w:numPr>
        <w:spacing w:after="105"/>
      </w:pPr>
      <w:r>
        <w:t xml:space="preserve">Sacred </w:t>
      </w:r>
      <w:r w:rsidR="00D9105E">
        <w:t>S</w:t>
      </w:r>
      <w:r>
        <w:t>paces event went well</w:t>
      </w:r>
    </w:p>
    <w:p w14:paraId="2B29E1B3" w14:textId="06DD41E4" w:rsidR="00556F40" w:rsidRDefault="00556F40" w:rsidP="00556F40">
      <w:pPr>
        <w:pStyle w:val="Default"/>
        <w:numPr>
          <w:ilvl w:val="3"/>
          <w:numId w:val="18"/>
        </w:numPr>
        <w:spacing w:after="105"/>
      </w:pPr>
      <w:r>
        <w:t>Getting another one done in April at FCC</w:t>
      </w:r>
      <w:r w:rsidR="00576521">
        <w:t>, not faith based, but similar format in terms of having speakers</w:t>
      </w:r>
    </w:p>
    <w:p w14:paraId="27408B7D" w14:textId="76199C27" w:rsidR="00556F40" w:rsidRDefault="00576521" w:rsidP="00556F40">
      <w:pPr>
        <w:pStyle w:val="Default"/>
        <w:numPr>
          <w:ilvl w:val="3"/>
          <w:numId w:val="18"/>
        </w:numPr>
        <w:spacing w:after="105"/>
      </w:pPr>
      <w:r>
        <w:t xml:space="preserve">Increased membership, </w:t>
      </w:r>
      <w:r w:rsidR="00D9105E">
        <w:t>M</w:t>
      </w:r>
      <w:r>
        <w:t>olly and</w:t>
      </w:r>
      <w:r w:rsidR="00D9105E">
        <w:t xml:space="preserve"> S</w:t>
      </w:r>
      <w:r>
        <w:t>tephanie Shapiro from HD, Jen Metcalf</w:t>
      </w:r>
      <w:r w:rsidR="00D9105E">
        <w:t>, and</w:t>
      </w:r>
      <w:r>
        <w:t xml:space="preserve"> Molly has someone to bring in her</w:t>
      </w:r>
      <w:r w:rsidR="00D9105E">
        <w:t xml:space="preserve"> name is</w:t>
      </w:r>
      <w:r>
        <w:t xml:space="preserve"> Alexandra</w:t>
      </w:r>
    </w:p>
    <w:p w14:paraId="01E45A58" w14:textId="5450DFEB" w:rsidR="00576521" w:rsidRDefault="00576521" w:rsidP="00556F40">
      <w:pPr>
        <w:pStyle w:val="Default"/>
        <w:numPr>
          <w:ilvl w:val="3"/>
          <w:numId w:val="18"/>
        </w:numPr>
        <w:spacing w:after="105"/>
      </w:pPr>
      <w:r>
        <w:t xml:space="preserve">Chief of Brunswick heard of </w:t>
      </w:r>
      <w:r w:rsidR="00D9105E">
        <w:t>S</w:t>
      </w:r>
      <w:r>
        <w:t xml:space="preserve">acred </w:t>
      </w:r>
      <w:r w:rsidR="00D9105E">
        <w:t>S</w:t>
      </w:r>
      <w:r>
        <w:t xml:space="preserve">paces and would like it brought to </w:t>
      </w:r>
      <w:proofErr w:type="gramStart"/>
      <w:r>
        <w:t>Brunswick,</w:t>
      </w:r>
      <w:proofErr w:type="gramEnd"/>
      <w:r>
        <w:t xml:space="preserve"> faith heavy in Brunswick</w:t>
      </w:r>
    </w:p>
    <w:p w14:paraId="1F10AA23" w14:textId="6BA84C12" w:rsidR="00576521" w:rsidRDefault="00576521" w:rsidP="00556F40">
      <w:pPr>
        <w:pStyle w:val="Default"/>
        <w:numPr>
          <w:ilvl w:val="3"/>
          <w:numId w:val="18"/>
        </w:numPr>
        <w:spacing w:after="105"/>
      </w:pPr>
      <w:r>
        <w:t>Molly working on outreach, thinking about postin</w:t>
      </w:r>
      <w:r w:rsidR="00D9105E">
        <w:t>g</w:t>
      </w:r>
      <w:r>
        <w:t xml:space="preserve"> on DVCC FB page</w:t>
      </w:r>
      <w:r w:rsidR="00D9105E">
        <w:t xml:space="preserve"> (working on getting her access)</w:t>
      </w:r>
    </w:p>
    <w:p w14:paraId="42428239" w14:textId="6B1364F7" w:rsidR="00576521" w:rsidRDefault="00576521" w:rsidP="00556F40">
      <w:pPr>
        <w:pStyle w:val="Default"/>
        <w:numPr>
          <w:ilvl w:val="3"/>
          <w:numId w:val="18"/>
        </w:numPr>
        <w:spacing w:after="105"/>
      </w:pPr>
      <w:r>
        <w:t>Send Molly all things for FB Page!</w:t>
      </w:r>
    </w:p>
    <w:p w14:paraId="68065BB4" w14:textId="5D25F9B3" w:rsidR="00576521" w:rsidRDefault="00576521" w:rsidP="00556F40">
      <w:pPr>
        <w:pStyle w:val="Default"/>
        <w:numPr>
          <w:ilvl w:val="3"/>
          <w:numId w:val="18"/>
        </w:numPr>
        <w:spacing w:after="105"/>
      </w:pPr>
      <w:r>
        <w:t xml:space="preserve">Callie to </w:t>
      </w:r>
      <w:proofErr w:type="gramStart"/>
      <w:r>
        <w:t>look into</w:t>
      </w:r>
      <w:proofErr w:type="gramEnd"/>
      <w:r>
        <w:t xml:space="preserve"> sharing Virtual showing all barriers victim face on what to do in </w:t>
      </w:r>
      <w:r w:rsidR="00D9105E">
        <w:t>DV</w:t>
      </w:r>
      <w:r>
        <w:t xml:space="preserve"> situations.</w:t>
      </w:r>
    </w:p>
    <w:p w14:paraId="78C167F8" w14:textId="46265704" w:rsidR="008B5ED3" w:rsidRDefault="008B5ED3" w:rsidP="00556F40">
      <w:pPr>
        <w:pStyle w:val="Default"/>
        <w:numPr>
          <w:ilvl w:val="3"/>
          <w:numId w:val="18"/>
        </w:numPr>
        <w:spacing w:after="105"/>
      </w:pPr>
      <w:r>
        <w:t>Molly got communication with pres</w:t>
      </w:r>
      <w:r w:rsidR="00D9105E">
        <w:t>ident</w:t>
      </w:r>
      <w:r>
        <w:t xml:space="preserve"> of </w:t>
      </w:r>
      <w:r w:rsidR="00D9105E">
        <w:t>FCPS</w:t>
      </w:r>
      <w:r>
        <w:t xml:space="preserve"> and willing to help and they are looking for flyer/memo to get student members. Brett to do. Reach out to Mount for future events as well</w:t>
      </w:r>
    </w:p>
    <w:p w14:paraId="493306C4" w14:textId="77777777" w:rsidR="00A95363" w:rsidRPr="00A95363" w:rsidRDefault="00A95363" w:rsidP="00A95363">
      <w:pPr>
        <w:pStyle w:val="Default"/>
      </w:pPr>
    </w:p>
    <w:p w14:paraId="45976A57" w14:textId="77777777" w:rsidR="00A95363" w:rsidRPr="00A95363" w:rsidRDefault="00A95363" w:rsidP="00A95363">
      <w:pPr>
        <w:pStyle w:val="Default"/>
      </w:pPr>
      <w:r w:rsidRPr="00A95363">
        <w:rPr>
          <w:b/>
          <w:bCs/>
        </w:rPr>
        <w:t xml:space="preserve">VII. Public Comment </w:t>
      </w:r>
    </w:p>
    <w:p w14:paraId="5CD75CFA" w14:textId="19E95AEB" w:rsidR="00A95363" w:rsidRPr="00A95363" w:rsidRDefault="00A95363" w:rsidP="00A95363">
      <w:pPr>
        <w:pStyle w:val="Default"/>
        <w:spacing w:after="102"/>
      </w:pPr>
      <w:r w:rsidRPr="00A95363">
        <w:t>• Comments from community members</w:t>
      </w:r>
      <w:r w:rsidR="00E80D39">
        <w:t>-None</w:t>
      </w:r>
    </w:p>
    <w:p w14:paraId="4D16C6B3" w14:textId="4649A5A9" w:rsidR="00A95363" w:rsidRPr="00A95363" w:rsidRDefault="00A95363" w:rsidP="00A95363">
      <w:pPr>
        <w:pStyle w:val="Default"/>
        <w:spacing w:after="102"/>
      </w:pPr>
      <w:r w:rsidRPr="00A95363">
        <w:t>• Questions from community members</w:t>
      </w:r>
      <w:r w:rsidR="00E80D39">
        <w:t>-None</w:t>
      </w:r>
    </w:p>
    <w:p w14:paraId="7DD19FBC" w14:textId="59B6CFA2" w:rsidR="00A95363" w:rsidRPr="00A95363" w:rsidRDefault="00A95363" w:rsidP="00A95363">
      <w:pPr>
        <w:pStyle w:val="Default"/>
      </w:pPr>
      <w:r w:rsidRPr="00A95363">
        <w:t>• Responses from the council</w:t>
      </w:r>
      <w:r w:rsidR="00E80D39">
        <w:t>-None</w:t>
      </w:r>
    </w:p>
    <w:p w14:paraId="6DE9DFE9" w14:textId="77777777" w:rsidR="00A95363" w:rsidRPr="00A95363" w:rsidRDefault="00A95363" w:rsidP="00A95363">
      <w:pPr>
        <w:pStyle w:val="Default"/>
      </w:pPr>
    </w:p>
    <w:p w14:paraId="403FEE26" w14:textId="77777777" w:rsidR="00A95363" w:rsidRPr="00A95363" w:rsidRDefault="00A95363" w:rsidP="00A95363">
      <w:pPr>
        <w:pStyle w:val="Default"/>
      </w:pPr>
      <w:r w:rsidRPr="00A95363">
        <w:rPr>
          <w:b/>
          <w:bCs/>
        </w:rPr>
        <w:t xml:space="preserve">VIII. Adjournment </w:t>
      </w:r>
    </w:p>
    <w:p w14:paraId="6F9FEF0F" w14:textId="77777777" w:rsidR="00A95363" w:rsidRPr="00A95363" w:rsidRDefault="00A95363" w:rsidP="00A95363">
      <w:pPr>
        <w:pStyle w:val="Default"/>
        <w:rPr>
          <w:color w:val="auto"/>
        </w:rPr>
      </w:pPr>
    </w:p>
    <w:p w14:paraId="3B865D43" w14:textId="44B27FBB" w:rsidR="00680296" w:rsidRPr="00A95363" w:rsidRDefault="00212144" w:rsidP="00952490">
      <w:r w:rsidRPr="00A95363">
        <w:t>Brett Engler,</w:t>
      </w:r>
      <w:r w:rsidR="002C3D7E" w:rsidRPr="00A95363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14F50D242ECD4C01B4457E7F1D69C5E2"/>
          </w:placeholder>
          <w:temporary/>
          <w:showingPlcHdr/>
          <w15:appearance w15:val="hidden"/>
        </w:sdtPr>
        <w:sdtEndPr/>
        <w:sdtContent>
          <w:r w:rsidR="00285B87" w:rsidRPr="00A95363">
            <w:t>adjourned the meeting at</w:t>
          </w:r>
        </w:sdtContent>
      </w:sdt>
      <w:r w:rsidR="007F5C32" w:rsidRPr="00A95363">
        <w:t xml:space="preserve"> </w:t>
      </w:r>
      <w:r w:rsidR="0028459E">
        <w:t>6:</w:t>
      </w:r>
      <w:r w:rsidR="008B5ED3">
        <w:t>36</w:t>
      </w:r>
      <w:r w:rsidR="0028459E">
        <w:t xml:space="preserve"> </w:t>
      </w:r>
      <w:r w:rsidR="007F5C32" w:rsidRPr="00A95363">
        <w:t>pm</w:t>
      </w:r>
      <w:r w:rsidR="00680296" w:rsidRPr="00A95363">
        <w:t>.</w:t>
      </w:r>
      <w:r w:rsidR="00116A7E" w:rsidRPr="00A95363">
        <w:t xml:space="preserve"> </w:t>
      </w:r>
      <w:r w:rsidR="0028459E">
        <w:t>No public member present for comments.</w:t>
      </w:r>
    </w:p>
    <w:p w14:paraId="0D7588F0" w14:textId="397B07E5" w:rsidR="001F3252" w:rsidRDefault="0081239B" w:rsidP="0028459E">
      <w:sdt>
        <w:sdtPr>
          <w:alias w:val="Minutes submitted by:"/>
          <w:tag w:val="Minutes submitted by:"/>
          <w:id w:val="915436728"/>
          <w:placeholder>
            <w:docPart w:val="97506C09B6D64017A93D35A56E434A27"/>
          </w:placeholder>
          <w:temporary/>
          <w:showingPlcHdr/>
          <w15:appearance w15:val="hidden"/>
        </w:sdtPr>
        <w:sdtEndPr/>
        <w:sdtContent>
          <w:r w:rsidR="00285B87" w:rsidRPr="00A95363">
            <w:t>Minutes submitted by</w:t>
          </w:r>
        </w:sdtContent>
      </w:sdt>
      <w:r w:rsidR="004E227E" w:rsidRPr="00A95363">
        <w:t xml:space="preserve">:  </w:t>
      </w:r>
      <w:r w:rsidR="00116A7E" w:rsidRPr="00A95363">
        <w:t>Kimberly Murdock, Administrative Coordinator</w:t>
      </w:r>
      <w:r w:rsidR="00A84DBA" w:rsidRPr="00A95363">
        <w:t>, DVCC</w:t>
      </w:r>
    </w:p>
    <w:p w14:paraId="019E12DC" w14:textId="33751D54" w:rsidR="00057FA4" w:rsidRDefault="00057FA4" w:rsidP="00057FA4">
      <w:r>
        <w:t>Next Meeting</w:t>
      </w:r>
      <w:r w:rsidR="00991016">
        <w:t xml:space="preserve"> on April 2, </w:t>
      </w:r>
      <w:proofErr w:type="gramStart"/>
      <w:r w:rsidR="00991016">
        <w:t>2025</w:t>
      </w:r>
      <w:proofErr w:type="gramEnd"/>
      <w:r w:rsidR="00991016">
        <w:t xml:space="preserve"> at 5:00p.m. at Winchester Hall.</w:t>
      </w:r>
    </w:p>
    <w:p w14:paraId="049FEF9C" w14:textId="2C6AF0E1" w:rsidR="007A1932" w:rsidRPr="00A95363" w:rsidRDefault="007A1932" w:rsidP="00057FA4"/>
    <w:sectPr w:rsidR="007A1932" w:rsidRPr="00A95363" w:rsidSect="004826D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72FA" w14:textId="77777777" w:rsidR="00A0131A" w:rsidRDefault="00A0131A" w:rsidP="001E7D29">
      <w:pPr>
        <w:spacing w:after="0" w:line="240" w:lineRule="auto"/>
      </w:pPr>
      <w:r>
        <w:separator/>
      </w:r>
    </w:p>
  </w:endnote>
  <w:endnote w:type="continuationSeparator" w:id="0">
    <w:p w14:paraId="77ED388F" w14:textId="77777777" w:rsidR="00A0131A" w:rsidRDefault="00A0131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FFCEB" w14:textId="77777777" w:rsidR="00A0131A" w:rsidRDefault="00A0131A" w:rsidP="001E7D29">
      <w:pPr>
        <w:spacing w:after="0" w:line="240" w:lineRule="auto"/>
      </w:pPr>
      <w:r>
        <w:separator/>
      </w:r>
    </w:p>
  </w:footnote>
  <w:footnote w:type="continuationSeparator" w:id="0">
    <w:p w14:paraId="0D074242" w14:textId="77777777" w:rsidR="00A0131A" w:rsidRDefault="00A0131A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3419B"/>
    <w:multiLevelType w:val="hybridMultilevel"/>
    <w:tmpl w:val="ECEE19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121B"/>
    <w:multiLevelType w:val="hybridMultilevel"/>
    <w:tmpl w:val="902C8EF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200B035C"/>
    <w:multiLevelType w:val="hybridMultilevel"/>
    <w:tmpl w:val="D56A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37A97"/>
    <w:multiLevelType w:val="hybridMultilevel"/>
    <w:tmpl w:val="F248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115C"/>
    <w:multiLevelType w:val="hybridMultilevel"/>
    <w:tmpl w:val="59BCF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7" w15:restartNumberingAfterBreak="0">
    <w:nsid w:val="44070D27"/>
    <w:multiLevelType w:val="hybridMultilevel"/>
    <w:tmpl w:val="81368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0551DE"/>
    <w:multiLevelType w:val="hybridMultilevel"/>
    <w:tmpl w:val="D45204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A0782B"/>
    <w:multiLevelType w:val="hybridMultilevel"/>
    <w:tmpl w:val="F738AD64"/>
    <w:lvl w:ilvl="0" w:tplc="049AC5C0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A6260"/>
    <w:multiLevelType w:val="hybridMultilevel"/>
    <w:tmpl w:val="D132F71A"/>
    <w:lvl w:ilvl="0" w:tplc="049AC5C0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522E9"/>
    <w:multiLevelType w:val="hybridMultilevel"/>
    <w:tmpl w:val="AB8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34FBB"/>
    <w:multiLevelType w:val="hybridMultilevel"/>
    <w:tmpl w:val="F468EF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F538B"/>
    <w:multiLevelType w:val="hybridMultilevel"/>
    <w:tmpl w:val="9E28CC52"/>
    <w:lvl w:ilvl="0" w:tplc="E482E4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A43E6"/>
    <w:multiLevelType w:val="hybridMultilevel"/>
    <w:tmpl w:val="4736784A"/>
    <w:lvl w:ilvl="0" w:tplc="049AC5C0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03314"/>
    <w:multiLevelType w:val="hybridMultilevel"/>
    <w:tmpl w:val="9588EA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554012"/>
    <w:multiLevelType w:val="hybridMultilevel"/>
    <w:tmpl w:val="DE60B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59458C"/>
    <w:multiLevelType w:val="hybridMultilevel"/>
    <w:tmpl w:val="509CE9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66EB2"/>
    <w:multiLevelType w:val="hybridMultilevel"/>
    <w:tmpl w:val="6C1CF7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FE1151"/>
    <w:multiLevelType w:val="hybridMultilevel"/>
    <w:tmpl w:val="F06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4413F"/>
    <w:multiLevelType w:val="hybridMultilevel"/>
    <w:tmpl w:val="4750318A"/>
    <w:lvl w:ilvl="0" w:tplc="5B263F18">
      <w:start w:val="1"/>
      <w:numFmt w:val="upperRoman"/>
      <w:lvlText w:val="%1."/>
      <w:lvlJc w:val="left"/>
      <w:pPr>
        <w:ind w:left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A1D62B90">
      <w:start w:val="1"/>
      <w:numFmt w:val="decimal"/>
      <w:lvlText w:val="%4."/>
      <w:lvlJc w:val="left"/>
      <w:pPr>
        <w:ind w:left="198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F03CDAC0">
      <w:start w:val="1"/>
      <w:numFmt w:val="lowerRoman"/>
      <w:lvlText w:val="%6"/>
      <w:lvlJc w:val="left"/>
      <w:pPr>
        <w:ind w:left="43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281D8">
      <w:start w:val="1"/>
      <w:numFmt w:val="decimal"/>
      <w:lvlText w:val="%7"/>
      <w:lvlJc w:val="left"/>
      <w:pPr>
        <w:ind w:left="50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6D164">
      <w:start w:val="1"/>
      <w:numFmt w:val="lowerLetter"/>
      <w:lvlText w:val="%8"/>
      <w:lvlJc w:val="left"/>
      <w:pPr>
        <w:ind w:left="57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CD9C6">
      <w:start w:val="1"/>
      <w:numFmt w:val="lowerRoman"/>
      <w:lvlText w:val="%9"/>
      <w:lvlJc w:val="left"/>
      <w:pPr>
        <w:ind w:left="65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959692">
    <w:abstractNumId w:val="0"/>
  </w:num>
  <w:num w:numId="2" w16cid:durableId="20253827">
    <w:abstractNumId w:val="6"/>
  </w:num>
  <w:num w:numId="3" w16cid:durableId="1112671302">
    <w:abstractNumId w:val="3"/>
  </w:num>
  <w:num w:numId="4" w16cid:durableId="46686140">
    <w:abstractNumId w:val="16"/>
  </w:num>
  <w:num w:numId="5" w16cid:durableId="1588884016">
    <w:abstractNumId w:val="13"/>
  </w:num>
  <w:num w:numId="6" w16cid:durableId="64181795">
    <w:abstractNumId w:val="5"/>
  </w:num>
  <w:num w:numId="7" w16cid:durableId="819347472">
    <w:abstractNumId w:val="19"/>
  </w:num>
  <w:num w:numId="8" w16cid:durableId="444228438">
    <w:abstractNumId w:val="4"/>
  </w:num>
  <w:num w:numId="9" w16cid:durableId="933245531">
    <w:abstractNumId w:val="10"/>
  </w:num>
  <w:num w:numId="10" w16cid:durableId="173805667">
    <w:abstractNumId w:val="9"/>
  </w:num>
  <w:num w:numId="11" w16cid:durableId="1234395204">
    <w:abstractNumId w:val="14"/>
  </w:num>
  <w:num w:numId="12" w16cid:durableId="1798258714">
    <w:abstractNumId w:val="15"/>
  </w:num>
  <w:num w:numId="13" w16cid:durableId="1894271080">
    <w:abstractNumId w:val="18"/>
  </w:num>
  <w:num w:numId="14" w16cid:durableId="1653634808">
    <w:abstractNumId w:val="11"/>
  </w:num>
  <w:num w:numId="15" w16cid:durableId="2135521159">
    <w:abstractNumId w:val="8"/>
  </w:num>
  <w:num w:numId="16" w16cid:durableId="1954970264">
    <w:abstractNumId w:val="12"/>
  </w:num>
  <w:num w:numId="17" w16cid:durableId="1437865665">
    <w:abstractNumId w:val="17"/>
  </w:num>
  <w:num w:numId="18" w16cid:durableId="669989834">
    <w:abstractNumId w:val="1"/>
  </w:num>
  <w:num w:numId="19" w16cid:durableId="932127280">
    <w:abstractNumId w:val="7"/>
  </w:num>
  <w:num w:numId="20" w16cid:durableId="1793943072">
    <w:abstractNumId w:val="20"/>
  </w:num>
  <w:num w:numId="21" w16cid:durableId="8569704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62"/>
    <w:rsid w:val="00023D22"/>
    <w:rsid w:val="0002611E"/>
    <w:rsid w:val="000261F4"/>
    <w:rsid w:val="00034669"/>
    <w:rsid w:val="00057671"/>
    <w:rsid w:val="00057FA4"/>
    <w:rsid w:val="00080824"/>
    <w:rsid w:val="00097B56"/>
    <w:rsid w:val="000A1563"/>
    <w:rsid w:val="000D445D"/>
    <w:rsid w:val="000F4987"/>
    <w:rsid w:val="000F5BBD"/>
    <w:rsid w:val="000F65EC"/>
    <w:rsid w:val="0011573E"/>
    <w:rsid w:val="00116520"/>
    <w:rsid w:val="00116A7E"/>
    <w:rsid w:val="001269DE"/>
    <w:rsid w:val="00140DAE"/>
    <w:rsid w:val="0014588D"/>
    <w:rsid w:val="0015180F"/>
    <w:rsid w:val="001746FC"/>
    <w:rsid w:val="00182EEB"/>
    <w:rsid w:val="00193653"/>
    <w:rsid w:val="001C283F"/>
    <w:rsid w:val="001E7D29"/>
    <w:rsid w:val="001F3252"/>
    <w:rsid w:val="002033FD"/>
    <w:rsid w:val="00210666"/>
    <w:rsid w:val="00211BEA"/>
    <w:rsid w:val="00212144"/>
    <w:rsid w:val="0022100E"/>
    <w:rsid w:val="002404F5"/>
    <w:rsid w:val="00254337"/>
    <w:rsid w:val="0026418C"/>
    <w:rsid w:val="00275260"/>
    <w:rsid w:val="00276FA1"/>
    <w:rsid w:val="0028459E"/>
    <w:rsid w:val="00285B87"/>
    <w:rsid w:val="00291B4A"/>
    <w:rsid w:val="002A5F77"/>
    <w:rsid w:val="002B48AE"/>
    <w:rsid w:val="002C3D7E"/>
    <w:rsid w:val="002D6847"/>
    <w:rsid w:val="002E7572"/>
    <w:rsid w:val="002F133C"/>
    <w:rsid w:val="002F5291"/>
    <w:rsid w:val="0032131A"/>
    <w:rsid w:val="003310BF"/>
    <w:rsid w:val="003313BE"/>
    <w:rsid w:val="00333DF8"/>
    <w:rsid w:val="003358EB"/>
    <w:rsid w:val="00344F61"/>
    <w:rsid w:val="00357641"/>
    <w:rsid w:val="00360B6E"/>
    <w:rsid w:val="00361DEE"/>
    <w:rsid w:val="00365382"/>
    <w:rsid w:val="00394EF4"/>
    <w:rsid w:val="003B518D"/>
    <w:rsid w:val="003C2A3D"/>
    <w:rsid w:val="003C3D2B"/>
    <w:rsid w:val="003F5C6D"/>
    <w:rsid w:val="00410612"/>
    <w:rsid w:val="00411F8B"/>
    <w:rsid w:val="00445659"/>
    <w:rsid w:val="0044648E"/>
    <w:rsid w:val="00450670"/>
    <w:rsid w:val="00464F09"/>
    <w:rsid w:val="004724BD"/>
    <w:rsid w:val="00477352"/>
    <w:rsid w:val="004826D6"/>
    <w:rsid w:val="00491C23"/>
    <w:rsid w:val="004A1AC9"/>
    <w:rsid w:val="004A2031"/>
    <w:rsid w:val="004B55E9"/>
    <w:rsid w:val="004B5C09"/>
    <w:rsid w:val="004E227E"/>
    <w:rsid w:val="005009BA"/>
    <w:rsid w:val="00500DD1"/>
    <w:rsid w:val="005014AF"/>
    <w:rsid w:val="00503722"/>
    <w:rsid w:val="00521AE3"/>
    <w:rsid w:val="00535B54"/>
    <w:rsid w:val="00544D4B"/>
    <w:rsid w:val="005452BB"/>
    <w:rsid w:val="00554276"/>
    <w:rsid w:val="00556F40"/>
    <w:rsid w:val="00576521"/>
    <w:rsid w:val="005779A3"/>
    <w:rsid w:val="005B29CF"/>
    <w:rsid w:val="005C00B0"/>
    <w:rsid w:val="005C605C"/>
    <w:rsid w:val="005E0ED9"/>
    <w:rsid w:val="005F0BE7"/>
    <w:rsid w:val="005F505E"/>
    <w:rsid w:val="00604641"/>
    <w:rsid w:val="006048FD"/>
    <w:rsid w:val="00612D45"/>
    <w:rsid w:val="00616B41"/>
    <w:rsid w:val="00620AE8"/>
    <w:rsid w:val="0064628C"/>
    <w:rsid w:val="0065214E"/>
    <w:rsid w:val="00655EE2"/>
    <w:rsid w:val="00657978"/>
    <w:rsid w:val="00657FD1"/>
    <w:rsid w:val="006639AF"/>
    <w:rsid w:val="006669FD"/>
    <w:rsid w:val="00680296"/>
    <w:rsid w:val="006853BC"/>
    <w:rsid w:val="00687389"/>
    <w:rsid w:val="006928C1"/>
    <w:rsid w:val="006C6732"/>
    <w:rsid w:val="006D23A7"/>
    <w:rsid w:val="006D251B"/>
    <w:rsid w:val="006F03D4"/>
    <w:rsid w:val="00700B1F"/>
    <w:rsid w:val="00712A68"/>
    <w:rsid w:val="00722907"/>
    <w:rsid w:val="007257E9"/>
    <w:rsid w:val="00744B1E"/>
    <w:rsid w:val="00756D9C"/>
    <w:rsid w:val="007619BD"/>
    <w:rsid w:val="00771C24"/>
    <w:rsid w:val="00781863"/>
    <w:rsid w:val="007A1932"/>
    <w:rsid w:val="007C019C"/>
    <w:rsid w:val="007D468F"/>
    <w:rsid w:val="007D5836"/>
    <w:rsid w:val="007E5159"/>
    <w:rsid w:val="007F34A4"/>
    <w:rsid w:val="007F5C32"/>
    <w:rsid w:val="0081239B"/>
    <w:rsid w:val="008124FA"/>
    <w:rsid w:val="00815563"/>
    <w:rsid w:val="008240DA"/>
    <w:rsid w:val="008429E5"/>
    <w:rsid w:val="00845E4E"/>
    <w:rsid w:val="00852ABB"/>
    <w:rsid w:val="00856EA5"/>
    <w:rsid w:val="00867EA4"/>
    <w:rsid w:val="0087616C"/>
    <w:rsid w:val="00897D88"/>
    <w:rsid w:val="008A0319"/>
    <w:rsid w:val="008B45CA"/>
    <w:rsid w:val="008B5ED3"/>
    <w:rsid w:val="008D43E9"/>
    <w:rsid w:val="008E00D5"/>
    <w:rsid w:val="008E0114"/>
    <w:rsid w:val="008E3C0E"/>
    <w:rsid w:val="008E476B"/>
    <w:rsid w:val="008F1020"/>
    <w:rsid w:val="00901024"/>
    <w:rsid w:val="00927C63"/>
    <w:rsid w:val="00932F50"/>
    <w:rsid w:val="00942D29"/>
    <w:rsid w:val="0094637B"/>
    <w:rsid w:val="00952490"/>
    <w:rsid w:val="00954879"/>
    <w:rsid w:val="00955A78"/>
    <w:rsid w:val="009811DE"/>
    <w:rsid w:val="00983B3C"/>
    <w:rsid w:val="00991016"/>
    <w:rsid w:val="009921B8"/>
    <w:rsid w:val="009D4984"/>
    <w:rsid w:val="009D6901"/>
    <w:rsid w:val="009E11BE"/>
    <w:rsid w:val="009F4E19"/>
    <w:rsid w:val="00A0131A"/>
    <w:rsid w:val="00A07662"/>
    <w:rsid w:val="00A21B71"/>
    <w:rsid w:val="00A37F9E"/>
    <w:rsid w:val="00A40085"/>
    <w:rsid w:val="00A47DF6"/>
    <w:rsid w:val="00A517D1"/>
    <w:rsid w:val="00A55857"/>
    <w:rsid w:val="00A8190C"/>
    <w:rsid w:val="00A84DBA"/>
    <w:rsid w:val="00A9231C"/>
    <w:rsid w:val="00A95363"/>
    <w:rsid w:val="00A970FB"/>
    <w:rsid w:val="00AA2532"/>
    <w:rsid w:val="00AE1F88"/>
    <w:rsid w:val="00AE361F"/>
    <w:rsid w:val="00AE3B74"/>
    <w:rsid w:val="00AE5370"/>
    <w:rsid w:val="00B028DB"/>
    <w:rsid w:val="00B247A9"/>
    <w:rsid w:val="00B26F7B"/>
    <w:rsid w:val="00B435B5"/>
    <w:rsid w:val="00B505D4"/>
    <w:rsid w:val="00B565D8"/>
    <w:rsid w:val="00B5779A"/>
    <w:rsid w:val="00B64D24"/>
    <w:rsid w:val="00B7147D"/>
    <w:rsid w:val="00B75CFC"/>
    <w:rsid w:val="00B853F9"/>
    <w:rsid w:val="00BA3ADF"/>
    <w:rsid w:val="00BB018B"/>
    <w:rsid w:val="00BC4220"/>
    <w:rsid w:val="00BD1747"/>
    <w:rsid w:val="00C01F06"/>
    <w:rsid w:val="00C14973"/>
    <w:rsid w:val="00C1643D"/>
    <w:rsid w:val="00C2240E"/>
    <w:rsid w:val="00C261A9"/>
    <w:rsid w:val="00C42793"/>
    <w:rsid w:val="00C601ED"/>
    <w:rsid w:val="00C62262"/>
    <w:rsid w:val="00CA2989"/>
    <w:rsid w:val="00CA63C2"/>
    <w:rsid w:val="00CD0E73"/>
    <w:rsid w:val="00CD66FE"/>
    <w:rsid w:val="00CE5A5C"/>
    <w:rsid w:val="00D03E03"/>
    <w:rsid w:val="00D179F2"/>
    <w:rsid w:val="00D31AB7"/>
    <w:rsid w:val="00D32092"/>
    <w:rsid w:val="00D37E88"/>
    <w:rsid w:val="00D50D23"/>
    <w:rsid w:val="00D512BB"/>
    <w:rsid w:val="00D65962"/>
    <w:rsid w:val="00D77B85"/>
    <w:rsid w:val="00D818A7"/>
    <w:rsid w:val="00D90041"/>
    <w:rsid w:val="00D9105E"/>
    <w:rsid w:val="00D939B7"/>
    <w:rsid w:val="00DA3B1A"/>
    <w:rsid w:val="00DC2E5D"/>
    <w:rsid w:val="00DC6078"/>
    <w:rsid w:val="00DC79AD"/>
    <w:rsid w:val="00DD2075"/>
    <w:rsid w:val="00DF2868"/>
    <w:rsid w:val="00E13AFD"/>
    <w:rsid w:val="00E557A0"/>
    <w:rsid w:val="00E80D39"/>
    <w:rsid w:val="00E96CE2"/>
    <w:rsid w:val="00EA1FE8"/>
    <w:rsid w:val="00EA5300"/>
    <w:rsid w:val="00EC7FF0"/>
    <w:rsid w:val="00ED2209"/>
    <w:rsid w:val="00EE18F3"/>
    <w:rsid w:val="00EF4CE9"/>
    <w:rsid w:val="00EF599B"/>
    <w:rsid w:val="00EF6435"/>
    <w:rsid w:val="00EF71B9"/>
    <w:rsid w:val="00F10F6B"/>
    <w:rsid w:val="00F23697"/>
    <w:rsid w:val="00F2467F"/>
    <w:rsid w:val="00F255BB"/>
    <w:rsid w:val="00F267F1"/>
    <w:rsid w:val="00F36BB7"/>
    <w:rsid w:val="00F621EA"/>
    <w:rsid w:val="00F9334B"/>
    <w:rsid w:val="00FB3809"/>
    <w:rsid w:val="00FC10F0"/>
    <w:rsid w:val="00FC6762"/>
    <w:rsid w:val="00FD6CAB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3ED577C3"/>
  <w15:docId w15:val="{F001206F-0458-4E58-A4E0-4D999D2E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  <w:ind w:left="1310" w:hanging="590"/>
    </w:pPr>
  </w:style>
  <w:style w:type="paragraph" w:customStyle="1" w:styleId="Default">
    <w:name w:val="Default"/>
    <w:rsid w:val="00A95363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8A81B.7A73EA7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rdock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5046F9DD38447A805469C7F621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E43B-F0C4-4435-BB1A-9C0A590CEDE8}"/>
      </w:docPartPr>
      <w:docPartBody>
        <w:p w:rsidR="0064500F" w:rsidRDefault="00A9727D">
          <w:pPr>
            <w:pStyle w:val="075046F9DD38447A805469C7F62123B1"/>
          </w:pPr>
          <w:r w:rsidRPr="004B5C09">
            <w:t>Meeting Minutes</w:t>
          </w:r>
        </w:p>
      </w:docPartBody>
    </w:docPart>
    <w:docPart>
      <w:docPartPr>
        <w:name w:val="14F50D242ECD4C01B4457E7F1D69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7DD5-6387-4B13-9997-684917482659}"/>
      </w:docPartPr>
      <w:docPartBody>
        <w:p w:rsidR="0064500F" w:rsidRDefault="00A9727D">
          <w:pPr>
            <w:pStyle w:val="14F50D242ECD4C01B4457E7F1D69C5E2"/>
          </w:pPr>
          <w:r w:rsidRPr="00361DEE">
            <w:t>adjourned the meeting at</w:t>
          </w:r>
        </w:p>
      </w:docPartBody>
    </w:docPart>
    <w:docPart>
      <w:docPartPr>
        <w:name w:val="97506C09B6D64017A93D35A56E434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B69F-F2BD-47A7-88BC-FD1720AC6D1D}"/>
      </w:docPartPr>
      <w:docPartBody>
        <w:p w:rsidR="0064500F" w:rsidRDefault="00A9727D">
          <w:pPr>
            <w:pStyle w:val="97506C09B6D64017A93D35A56E434A27"/>
          </w:pPr>
          <w:r w:rsidRPr="00285B87">
            <w:t>Minutes submitted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0F"/>
    <w:rsid w:val="00090DF0"/>
    <w:rsid w:val="0064500F"/>
    <w:rsid w:val="006669FD"/>
    <w:rsid w:val="006D7A45"/>
    <w:rsid w:val="008565C6"/>
    <w:rsid w:val="00A9727D"/>
    <w:rsid w:val="00D90041"/>
    <w:rsid w:val="00E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5046F9DD38447A805469C7F62123B1">
    <w:name w:val="075046F9DD38447A805469C7F62123B1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14F50D242ECD4C01B4457E7F1D69C5E2">
    <w:name w:val="14F50D242ECD4C01B4457E7F1D69C5E2"/>
  </w:style>
  <w:style w:type="paragraph" w:customStyle="1" w:styleId="97506C09B6D64017A93D35A56E434A27">
    <w:name w:val="97506C09B6D64017A93D35A56E434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13</TotalTime>
  <Pages>3</Pages>
  <Words>790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Murdock, Kimberly</dc:creator>
  <cp:keywords>Brett Engler, Assistant State’s Attorney, Chairperson</cp:keywords>
  <dc:description/>
  <cp:lastModifiedBy>Murdock, Kimberly</cp:lastModifiedBy>
  <cp:revision>5</cp:revision>
  <cp:lastPrinted>2021-08-02T19:58:00Z</cp:lastPrinted>
  <dcterms:created xsi:type="dcterms:W3CDTF">2025-01-13T21:16:00Z</dcterms:created>
  <dcterms:modified xsi:type="dcterms:W3CDTF">2025-01-13T21:27:00Z</dcterms:modified>
</cp:coreProperties>
</file>